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yass-valley-profile"/>
    <w:p>
      <w:pPr>
        <w:pStyle w:val="Heading1"/>
      </w:pPr>
      <w:r>
        <w:t xml:space="preserve">Yass Valley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3,995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17,377          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Yass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9,153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Yass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10,606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1066 - Upper Lachlan and Yass Valley Bushfires (11 February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45,287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2024-11-14T23:34:06Z</dcterms:created>
  <dcterms:modified xsi:type="dcterms:W3CDTF">2024-11-14T23:34:06Z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